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B55F6" w14:textId="77777777" w:rsidR="00014806" w:rsidRDefault="001A32AC" w:rsidP="00014806">
      <w:pPr>
        <w:pStyle w:val="paragraph"/>
        <w:spacing w:before="0" w:beforeAutospacing="0" w:after="0" w:afterAutospacing="0"/>
        <w:textAlignment w:val="baseline"/>
        <w:rPr>
          <w:rFonts w:ascii="Apercu Light" w:hAnsi="Apercu Light"/>
          <w:sz w:val="22"/>
          <w:szCs w:val="22"/>
        </w:rPr>
      </w:pPr>
      <w:r w:rsidRPr="00F50BAF">
        <w:rPr>
          <w:rFonts w:ascii="Apercu Light" w:hAnsi="Apercu Light"/>
          <w:sz w:val="22"/>
          <w:szCs w:val="22"/>
        </w:rPr>
        <w:t xml:space="preserve"> </w:t>
      </w:r>
    </w:p>
    <w:p w14:paraId="625FE779" w14:textId="77777777" w:rsidR="00014806" w:rsidRDefault="00014806" w:rsidP="00014806">
      <w:pPr>
        <w:pStyle w:val="paragraph"/>
        <w:spacing w:before="0" w:beforeAutospacing="0" w:after="0" w:afterAutospacing="0"/>
        <w:textAlignment w:val="baseline"/>
        <w:rPr>
          <w:rFonts w:ascii="Apercu Light" w:hAnsi="Apercu Light"/>
          <w:sz w:val="22"/>
          <w:szCs w:val="22"/>
        </w:rPr>
      </w:pPr>
    </w:p>
    <w:p w14:paraId="1C89999D" w14:textId="77777777" w:rsidR="00F71907" w:rsidRPr="004C1D72" w:rsidRDefault="00F71907" w:rsidP="2169B655">
      <w:pPr>
        <w:pStyle w:val="paragraph"/>
        <w:spacing w:before="0" w:beforeAutospacing="0" w:after="0" w:afterAutospacing="0"/>
        <w:textAlignment w:val="baseline"/>
        <w:rPr>
          <w:rFonts w:ascii="Apercu Pro Light" w:hAnsi="Apercu Pro Light"/>
          <w:sz w:val="20"/>
          <w:szCs w:val="20"/>
        </w:rPr>
      </w:pPr>
    </w:p>
    <w:p w14:paraId="68D96B39" w14:textId="54ECD3E3" w:rsidR="00F50BAF" w:rsidRPr="008E50BF" w:rsidRDefault="2169B655" w:rsidP="2169B655">
      <w:pPr>
        <w:pStyle w:val="paragraph"/>
        <w:spacing w:before="0" w:beforeAutospacing="0" w:after="0" w:afterAutospacing="0"/>
        <w:textAlignment w:val="baseline"/>
        <w:rPr>
          <w:rFonts w:ascii="Apercu Pro Light" w:eastAsia="Apercu Light" w:hAnsi="Apercu Pro Light" w:cs="Apercu Light"/>
          <w:sz w:val="20"/>
          <w:szCs w:val="20"/>
        </w:rPr>
      </w:pPr>
      <w:r w:rsidRPr="008E50BF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Dear </w:t>
      </w:r>
      <w:r w:rsidRPr="008E50BF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>[SUPERVISOR NAME]</w:t>
      </w:r>
      <w:r w:rsidRPr="008E50BF">
        <w:rPr>
          <w:rStyle w:val="normaltextrun"/>
          <w:rFonts w:ascii="Apercu Pro Light" w:eastAsia="Apercu Light" w:hAnsi="Apercu Pro Light" w:cs="Apercu Light"/>
          <w:sz w:val="20"/>
          <w:szCs w:val="20"/>
        </w:rPr>
        <w:t>,</w:t>
      </w:r>
    </w:p>
    <w:p w14:paraId="77F345B7" w14:textId="77777777" w:rsidR="00F50BAF" w:rsidRPr="008E50BF" w:rsidRDefault="2169B655" w:rsidP="2169B655">
      <w:pPr>
        <w:pStyle w:val="paragraph"/>
        <w:spacing w:before="0" w:beforeAutospacing="0" w:after="0" w:afterAutospacing="0"/>
        <w:textAlignment w:val="baseline"/>
        <w:rPr>
          <w:rFonts w:ascii="Apercu Pro Light" w:eastAsia="Apercu Light" w:hAnsi="Apercu Pro Light" w:cs="Apercu Light"/>
          <w:sz w:val="20"/>
          <w:szCs w:val="20"/>
        </w:rPr>
      </w:pPr>
      <w:r w:rsidRPr="008E50BF">
        <w:rPr>
          <w:rStyle w:val="eop"/>
          <w:rFonts w:ascii="Apercu Pro Light" w:eastAsia="Apercu Light" w:hAnsi="Apercu Pro Light" w:cs="Apercu Light"/>
          <w:sz w:val="20"/>
          <w:szCs w:val="20"/>
        </w:rPr>
        <w:t> </w:t>
      </w:r>
    </w:p>
    <w:p w14:paraId="38EA71C1" w14:textId="3079A4B6" w:rsidR="00F71907" w:rsidRPr="008E50BF" w:rsidRDefault="2169B655" w:rsidP="42DA5C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ercu Pro Light" w:eastAsia="Apercu Light" w:hAnsi="Apercu Pro Light" w:cs="Apercu Light"/>
          <w:sz w:val="20"/>
          <w:szCs w:val="20"/>
        </w:rPr>
      </w:pPr>
      <w:r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I am interested in bringing student members from </w:t>
      </w:r>
      <w:r w:rsidRPr="42DA5C43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 xml:space="preserve">[CHAPTER NAME] </w:t>
      </w:r>
      <w:r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>to Future Business Leaders of America, Inc.</w:t>
      </w:r>
      <w:r w:rsidR="1D141D9A"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 Collegiate Division’s</w:t>
      </w:r>
      <w:r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 </w:t>
      </w:r>
      <w:r w:rsidR="00351C5E"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>Career Connections Conference</w:t>
      </w:r>
      <w:r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. I would like to get your approval to attend this event in </w:t>
      </w:r>
      <w:r w:rsidR="00A425E9">
        <w:rPr>
          <w:rStyle w:val="normaltextrun"/>
          <w:rFonts w:ascii="Apercu Pro Light" w:eastAsia="Apercu Light" w:hAnsi="Apercu Pro Light" w:cs="Apercu Light"/>
          <w:sz w:val="20"/>
          <w:szCs w:val="20"/>
        </w:rPr>
        <w:t>Atlanta</w:t>
      </w:r>
      <w:r w:rsidR="3E800D2E"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, </w:t>
      </w:r>
      <w:r w:rsidR="00A425E9">
        <w:rPr>
          <w:rStyle w:val="normaltextrun"/>
          <w:rFonts w:ascii="Apercu Pro Light" w:eastAsia="Apercu Light" w:hAnsi="Apercu Pro Light" w:cs="Apercu Light"/>
          <w:sz w:val="20"/>
          <w:szCs w:val="20"/>
        </w:rPr>
        <w:t>GA</w:t>
      </w:r>
      <w:r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> from </w:t>
      </w:r>
      <w:r w:rsidR="00EB5F9D"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October </w:t>
      </w:r>
      <w:r w:rsidR="00A425E9">
        <w:rPr>
          <w:rStyle w:val="normaltextrun"/>
          <w:rFonts w:ascii="Apercu Pro Light" w:eastAsia="Apercu Light" w:hAnsi="Apercu Pro Light" w:cs="Apercu Light"/>
          <w:sz w:val="20"/>
          <w:szCs w:val="20"/>
        </w:rPr>
        <w:t>17</w:t>
      </w:r>
      <w:r w:rsidR="00EB5F9D"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>-</w:t>
      </w:r>
      <w:r w:rsidR="00A425E9">
        <w:rPr>
          <w:rStyle w:val="normaltextrun"/>
          <w:rFonts w:ascii="Apercu Pro Light" w:eastAsia="Apercu Light" w:hAnsi="Apercu Pro Light" w:cs="Apercu Light"/>
          <w:sz w:val="20"/>
          <w:szCs w:val="20"/>
        </w:rPr>
        <w:t>19</w:t>
      </w:r>
      <w:r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>, 202</w:t>
      </w:r>
      <w:r w:rsidR="6B8577C0"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>4</w:t>
      </w:r>
      <w:r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. Registration is open </w:t>
      </w:r>
      <w:r w:rsidR="00565F35"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until </w:t>
      </w:r>
      <w:r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October </w:t>
      </w:r>
      <w:r w:rsidR="005F3274"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>8</w:t>
      </w:r>
      <w:r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>, 202</w:t>
      </w:r>
      <w:r w:rsidR="06132977"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>4</w:t>
      </w:r>
      <w:r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>.</w:t>
      </w:r>
      <w:r w:rsidR="00F71907"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 </w:t>
      </w:r>
      <w:r w:rsidR="56C093AB" w:rsidRPr="42DA5C43">
        <w:rPr>
          <w:rFonts w:ascii="Apercu Pro Light" w:eastAsia="Apercu Light" w:hAnsi="Apercu Pro Light" w:cs="Apercu Light"/>
          <w:sz w:val="20"/>
          <w:szCs w:val="20"/>
        </w:rPr>
        <w:t>Experiential learning that connects real-world applicability to a student’s degree program to</w:t>
      </w:r>
      <w:r w:rsidR="0DEBE73D" w:rsidRPr="42DA5C43">
        <w:rPr>
          <w:rFonts w:ascii="Apercu Pro Light" w:eastAsia="Apercu Light" w:hAnsi="Apercu Pro Light" w:cs="Apercu Light"/>
          <w:sz w:val="20"/>
          <w:szCs w:val="20"/>
        </w:rPr>
        <w:t xml:space="preserve"> successfully</w:t>
      </w:r>
      <w:r w:rsidR="56C093AB" w:rsidRPr="42DA5C43">
        <w:rPr>
          <w:rFonts w:ascii="Apercu Pro Light" w:eastAsia="Apercu Light" w:hAnsi="Apercu Pro Light" w:cs="Apercu Light"/>
          <w:sz w:val="20"/>
          <w:szCs w:val="20"/>
        </w:rPr>
        <w:t xml:space="preserve"> launch their career is a critical offering of this conference.</w:t>
      </w:r>
      <w:r w:rsidR="56C093AB"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 </w:t>
      </w:r>
      <w:r w:rsidR="00F71907"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To learn more about the conference, </w:t>
      </w:r>
      <w:hyperlink r:id="rId10">
        <w:r w:rsidR="00F71907" w:rsidRPr="42DA5C43">
          <w:rPr>
            <w:rStyle w:val="Hyperlink"/>
            <w:rFonts w:ascii="Apercu Pro Light" w:eastAsia="Apercu Light" w:hAnsi="Apercu Pro Light" w:cs="Apercu Light"/>
            <w:sz w:val="20"/>
            <w:szCs w:val="20"/>
          </w:rPr>
          <w:t>visit</w:t>
        </w:r>
        <w:r w:rsidR="00407D98" w:rsidRPr="42DA5C43">
          <w:rPr>
            <w:rStyle w:val="Hyperlink"/>
            <w:rFonts w:ascii="Apercu Pro Light" w:eastAsia="Apercu Light" w:hAnsi="Apercu Pro Light" w:cs="Apercu Light"/>
            <w:sz w:val="20"/>
            <w:szCs w:val="20"/>
          </w:rPr>
          <w:t xml:space="preserve"> here.</w:t>
        </w:r>
      </w:hyperlink>
      <w:r w:rsidR="00F71907"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 </w:t>
      </w:r>
    </w:p>
    <w:p w14:paraId="4AC67FC8" w14:textId="151AC445" w:rsidR="00F50BAF" w:rsidRPr="008E50BF" w:rsidRDefault="00F50BAF" w:rsidP="2169B655">
      <w:pPr>
        <w:pStyle w:val="paragraph"/>
        <w:spacing w:before="0" w:beforeAutospacing="0" w:after="0" w:afterAutospacing="0"/>
        <w:textAlignment w:val="baseline"/>
        <w:rPr>
          <w:rFonts w:ascii="Apercu Pro Light" w:eastAsia="Apercu Light" w:hAnsi="Apercu Pro Light" w:cs="Apercu Light"/>
          <w:sz w:val="20"/>
          <w:szCs w:val="20"/>
        </w:rPr>
      </w:pPr>
    </w:p>
    <w:p w14:paraId="15C2B6CD" w14:textId="2C9B7139" w:rsidR="00E708FA" w:rsidRPr="008E50BF" w:rsidRDefault="00464E0C" w:rsidP="5132ABAC">
      <w:pPr>
        <w:pStyle w:val="paragraph"/>
        <w:spacing w:before="0" w:beforeAutospacing="0" w:after="0" w:afterAutospacing="0"/>
        <w:textAlignment w:val="baseline"/>
        <w:rPr>
          <w:rFonts w:ascii="Apercu Pro Light" w:eastAsia="Apercu Light" w:hAnsi="Apercu Pro Light" w:cs="Apercu Light"/>
          <w:sz w:val="20"/>
          <w:szCs w:val="20"/>
        </w:rPr>
      </w:pPr>
      <w:r w:rsidRPr="00464E0C">
        <w:rPr>
          <w:rFonts w:ascii="Apercu Pro Light" w:eastAsia="Apercu Light" w:hAnsi="Apercu Pro Light" w:cs="Apercu Light"/>
          <w:sz w:val="20"/>
          <w:szCs w:val="20"/>
        </w:rPr>
        <w:t>This dynamic career conference will take place at the Atlanta Marriott Northeast/Emory Area, located in a city that serves as the global headquarters for many major corporations.</w:t>
      </w:r>
      <w:r>
        <w:rPr>
          <w:rFonts w:ascii="Apercu Pro Light" w:eastAsia="Apercu Light" w:hAnsi="Apercu Pro Light" w:cs="Apercu Light"/>
          <w:sz w:val="20"/>
          <w:szCs w:val="20"/>
        </w:rPr>
        <w:t xml:space="preserve"> </w:t>
      </w:r>
      <w:r w:rsidR="32AFE091" w:rsidRPr="008E50BF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This is a unique </w:t>
      </w:r>
      <w:r w:rsidR="5E7085E7" w:rsidRPr="008E50BF">
        <w:rPr>
          <w:rStyle w:val="normaltextrun"/>
          <w:rFonts w:ascii="Apercu Pro Light" w:eastAsia="Apercu Light" w:hAnsi="Apercu Pro Light" w:cs="Apercu Light"/>
          <w:sz w:val="20"/>
          <w:szCs w:val="20"/>
        </w:rPr>
        <w:t>opportunity</w:t>
      </w:r>
      <w:r w:rsidR="00F50BAF" w:rsidRPr="008E50BF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 for </w:t>
      </w:r>
      <w:r w:rsidR="41E3BFFD" w:rsidRPr="008E50BF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our </w:t>
      </w:r>
      <w:r w:rsidR="00F50BAF" w:rsidRPr="008E50BF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students to </w:t>
      </w:r>
      <w:r w:rsidR="00F50BAF" w:rsidRPr="008E50BF">
        <w:rPr>
          <w:rFonts w:ascii="Apercu Pro Light" w:eastAsia="Apercu Light" w:hAnsi="Apercu Pro Light" w:cs="Apercu Light"/>
          <w:sz w:val="20"/>
          <w:szCs w:val="20"/>
          <w:shd w:val="clear" w:color="auto" w:fill="FFFFFF"/>
        </w:rPr>
        <w:t>participate in professional developmen</w:t>
      </w:r>
      <w:r w:rsidR="4D710457" w:rsidRPr="008E50BF">
        <w:rPr>
          <w:rFonts w:ascii="Apercu Pro Light" w:eastAsia="Apercu Light" w:hAnsi="Apercu Pro Light" w:cs="Apercu Light"/>
          <w:sz w:val="20"/>
          <w:szCs w:val="20"/>
          <w:shd w:val="clear" w:color="auto" w:fill="FFFFFF"/>
        </w:rPr>
        <w:t>t</w:t>
      </w:r>
      <w:r w:rsidR="00F50BAF" w:rsidRPr="008E50BF">
        <w:rPr>
          <w:rFonts w:ascii="Apercu Pro Light" w:eastAsia="Apercu Light" w:hAnsi="Apercu Pro Light" w:cs="Apercu Light"/>
          <w:sz w:val="20"/>
          <w:szCs w:val="20"/>
          <w:shd w:val="clear" w:color="auto" w:fill="FFFFFF"/>
        </w:rPr>
        <w:t>,</w:t>
      </w:r>
      <w:r w:rsidR="62DCEBEF" w:rsidRPr="008E50BF">
        <w:rPr>
          <w:rFonts w:ascii="Apercu Pro Light" w:eastAsia="Apercu Light" w:hAnsi="Apercu Pro Light" w:cs="Apercu Light"/>
          <w:sz w:val="20"/>
          <w:szCs w:val="20"/>
          <w:shd w:val="clear" w:color="auto" w:fill="FFFFFF"/>
        </w:rPr>
        <w:t xml:space="preserve"> </w:t>
      </w:r>
      <w:r w:rsidR="2DE8A987" w:rsidRPr="008E50BF">
        <w:rPr>
          <w:rFonts w:ascii="Apercu Pro Light" w:eastAsia="Apercu Light" w:hAnsi="Apercu Pro Light" w:cs="Apercu Light"/>
          <w:sz w:val="20"/>
          <w:szCs w:val="20"/>
          <w:shd w:val="clear" w:color="auto" w:fill="FFFFFF"/>
        </w:rPr>
        <w:t xml:space="preserve">attend </w:t>
      </w:r>
      <w:r w:rsidR="7D8F61C6" w:rsidRPr="008E50BF">
        <w:rPr>
          <w:rFonts w:ascii="Apercu Pro Light" w:eastAsia="Apercu Light" w:hAnsi="Apercu Pro Light" w:cs="Apercu Light"/>
          <w:sz w:val="20"/>
          <w:szCs w:val="20"/>
          <w:shd w:val="clear" w:color="auto" w:fill="FFFFFF"/>
        </w:rPr>
        <w:t xml:space="preserve">timely </w:t>
      </w:r>
      <w:r w:rsidR="00F50BAF" w:rsidRPr="008E50BF">
        <w:rPr>
          <w:rFonts w:ascii="Apercu Pro Light" w:eastAsia="Apercu Light" w:hAnsi="Apercu Pro Light" w:cs="Apercu Light"/>
          <w:sz w:val="20"/>
          <w:szCs w:val="20"/>
          <w:shd w:val="clear" w:color="auto" w:fill="FFFFFF"/>
        </w:rPr>
        <w:t>career planning workshops</w:t>
      </w:r>
      <w:r w:rsidR="77417EB0" w:rsidRPr="008E50BF">
        <w:rPr>
          <w:rFonts w:ascii="Apercu Pro Light" w:eastAsia="Apercu Light" w:hAnsi="Apercu Pro Light" w:cs="Apercu Light"/>
          <w:sz w:val="20"/>
          <w:szCs w:val="20"/>
          <w:shd w:val="clear" w:color="auto" w:fill="FFFFFF"/>
        </w:rPr>
        <w:t>, and</w:t>
      </w:r>
      <w:r w:rsidR="153C827B" w:rsidRPr="008E50BF">
        <w:rPr>
          <w:rFonts w:ascii="Apercu Pro Light" w:eastAsia="Apercu Light" w:hAnsi="Apercu Pro Light" w:cs="Apercu Light"/>
          <w:sz w:val="20"/>
          <w:szCs w:val="20"/>
          <w:shd w:val="clear" w:color="auto" w:fill="FFFFFF"/>
        </w:rPr>
        <w:t xml:space="preserve"> </w:t>
      </w:r>
      <w:r w:rsidR="31C846AF" w:rsidRPr="008E50BF">
        <w:rPr>
          <w:rFonts w:ascii="Apercu Pro Light" w:eastAsia="Apercu Light" w:hAnsi="Apercu Pro Light" w:cs="Apercu Light"/>
          <w:sz w:val="20"/>
          <w:szCs w:val="20"/>
          <w:shd w:val="clear" w:color="auto" w:fill="FFFFFF"/>
        </w:rPr>
        <w:t xml:space="preserve">gain </w:t>
      </w:r>
      <w:r w:rsidR="67B3C79F" w:rsidRPr="008E50BF">
        <w:rPr>
          <w:rFonts w:ascii="Apercu Pro Light" w:eastAsia="Apercu Light" w:hAnsi="Apercu Pro Light" w:cs="Apercu Light"/>
          <w:sz w:val="20"/>
          <w:szCs w:val="20"/>
          <w:shd w:val="clear" w:color="auto" w:fill="FFFFFF"/>
        </w:rPr>
        <w:t xml:space="preserve">exposure </w:t>
      </w:r>
      <w:r w:rsidR="6CB16A2F" w:rsidRPr="008E50BF">
        <w:rPr>
          <w:rFonts w:ascii="Apercu Pro Light" w:eastAsia="Apercu Light" w:hAnsi="Apercu Pro Light" w:cs="Apercu Light"/>
          <w:sz w:val="20"/>
          <w:szCs w:val="20"/>
          <w:shd w:val="clear" w:color="auto" w:fill="FFFFFF"/>
        </w:rPr>
        <w:t>to the</w:t>
      </w:r>
      <w:r w:rsidR="31C846AF" w:rsidRPr="008E50BF">
        <w:rPr>
          <w:rFonts w:ascii="Apercu Pro Light" w:eastAsia="Apercu Light" w:hAnsi="Apercu Pro Light" w:cs="Apercu Light"/>
          <w:sz w:val="20"/>
          <w:szCs w:val="20"/>
          <w:shd w:val="clear" w:color="auto" w:fill="FFFFFF"/>
        </w:rPr>
        <w:t xml:space="preserve"> </w:t>
      </w:r>
      <w:r w:rsidR="32A1A777" w:rsidRPr="008E50BF">
        <w:rPr>
          <w:rFonts w:ascii="Apercu Pro Light" w:eastAsia="Apercu Light" w:hAnsi="Apercu Pro Light" w:cs="Apercu Light"/>
          <w:sz w:val="20"/>
          <w:szCs w:val="20"/>
          <w:shd w:val="clear" w:color="auto" w:fill="FFFFFF"/>
        </w:rPr>
        <w:t>different career</w:t>
      </w:r>
      <w:r w:rsidR="25970692" w:rsidRPr="008E50BF">
        <w:rPr>
          <w:rFonts w:ascii="Apercu Pro Light" w:eastAsia="Apercu Light" w:hAnsi="Apercu Pro Light" w:cs="Apercu Light"/>
          <w:sz w:val="20"/>
          <w:szCs w:val="20"/>
          <w:shd w:val="clear" w:color="auto" w:fill="FFFFFF"/>
        </w:rPr>
        <w:t xml:space="preserve"> paths </w:t>
      </w:r>
      <w:r w:rsidR="0079692F">
        <w:rPr>
          <w:rFonts w:ascii="Apercu Pro Light" w:eastAsia="Apercu Light" w:hAnsi="Apercu Pro Light" w:cs="Apercu Light"/>
          <w:sz w:val="20"/>
          <w:szCs w:val="20"/>
          <w:shd w:val="clear" w:color="auto" w:fill="FFFFFF"/>
        </w:rPr>
        <w:t xml:space="preserve">and </w:t>
      </w:r>
      <w:r w:rsidR="31C846AF" w:rsidRPr="008E50BF">
        <w:rPr>
          <w:rFonts w:ascii="Apercu Pro Light" w:eastAsia="Apercu Light" w:hAnsi="Apercu Pro Light" w:cs="Apercu Light"/>
          <w:sz w:val="20"/>
          <w:szCs w:val="20"/>
          <w:shd w:val="clear" w:color="auto" w:fill="FFFFFF"/>
        </w:rPr>
        <w:t>industr</w:t>
      </w:r>
      <w:r w:rsidR="0079692F">
        <w:rPr>
          <w:rFonts w:ascii="Apercu Pro Light" w:eastAsia="Apercu Light" w:hAnsi="Apercu Pro Light" w:cs="Apercu Light"/>
          <w:sz w:val="20"/>
          <w:szCs w:val="20"/>
          <w:shd w:val="clear" w:color="auto" w:fill="FFFFFF"/>
        </w:rPr>
        <w:t>ies</w:t>
      </w:r>
      <w:r w:rsidR="31C846AF" w:rsidRPr="008E50BF">
        <w:rPr>
          <w:rFonts w:ascii="Apercu Pro Light" w:eastAsia="Apercu Light" w:hAnsi="Apercu Pro Light" w:cs="Apercu Light"/>
          <w:sz w:val="20"/>
          <w:szCs w:val="20"/>
          <w:shd w:val="clear" w:color="auto" w:fill="FFFFFF"/>
        </w:rPr>
        <w:t xml:space="preserve">. </w:t>
      </w:r>
      <w:r w:rsidR="00F50BAF" w:rsidRPr="008E50BF">
        <w:rPr>
          <w:rStyle w:val="normaltextrun"/>
          <w:rFonts w:ascii="Apercu Pro Light" w:eastAsia="Apercu Light" w:hAnsi="Apercu Pro Light" w:cs="Apercu Light"/>
          <w:sz w:val="20"/>
          <w:szCs w:val="20"/>
        </w:rPr>
        <w:t>Below are s</w:t>
      </w:r>
      <w:r w:rsidR="3430FDF9" w:rsidRPr="008E50BF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pecific </w:t>
      </w:r>
      <w:r w:rsidR="00F50BAF" w:rsidRPr="008E50BF">
        <w:rPr>
          <w:rStyle w:val="normaltextrun"/>
          <w:rFonts w:ascii="Apercu Pro Light" w:eastAsia="Apercu Light" w:hAnsi="Apercu Pro Light" w:cs="Apercu Light"/>
          <w:sz w:val="20"/>
          <w:szCs w:val="20"/>
        </w:rPr>
        <w:t>opportunities that I believe will be the most impactful </w:t>
      </w:r>
      <w:r w:rsidR="00A142CC" w:rsidRPr="008E50BF">
        <w:rPr>
          <w:rStyle w:val="normaltextrun"/>
          <w:rFonts w:ascii="Apercu Pro Light" w:eastAsia="Apercu Light" w:hAnsi="Apercu Pro Light" w:cs="Apercu Light"/>
          <w:sz w:val="20"/>
          <w:szCs w:val="20"/>
        </w:rPr>
        <w:t>to our students</w:t>
      </w:r>
      <w:r w:rsidR="00F50BAF" w:rsidRPr="008E50BF">
        <w:rPr>
          <w:rStyle w:val="normaltextrun"/>
          <w:rFonts w:ascii="Apercu Pro Light" w:eastAsia="Apercu Light" w:hAnsi="Apercu Pro Light" w:cs="Apercu Light"/>
          <w:sz w:val="20"/>
          <w:szCs w:val="20"/>
        </w:rPr>
        <w:t>.</w:t>
      </w:r>
      <w:r w:rsidR="00F50BAF" w:rsidRPr="008E50BF">
        <w:rPr>
          <w:rStyle w:val="eop"/>
          <w:rFonts w:ascii="Apercu Pro Light" w:eastAsia="Apercu Light" w:hAnsi="Apercu Pro Light" w:cs="Apercu Light"/>
          <w:sz w:val="20"/>
          <w:szCs w:val="20"/>
        </w:rPr>
        <w:t> </w:t>
      </w:r>
    </w:p>
    <w:p w14:paraId="794C1867" w14:textId="1A682993" w:rsidR="5132ABAC" w:rsidRDefault="5132ABAC" w:rsidP="5132ABAC">
      <w:pPr>
        <w:pStyle w:val="paragraph"/>
        <w:spacing w:before="0" w:beforeAutospacing="0" w:after="0" w:afterAutospacing="0"/>
        <w:rPr>
          <w:rStyle w:val="eop"/>
          <w:rFonts w:ascii="Apercu Pro Light" w:eastAsia="Apercu Light" w:hAnsi="Apercu Pro Light" w:cs="Apercu Light"/>
          <w:sz w:val="20"/>
          <w:szCs w:val="20"/>
        </w:rPr>
      </w:pPr>
    </w:p>
    <w:p w14:paraId="6A4735A2" w14:textId="29745B01" w:rsidR="17F2B818" w:rsidRPr="00002971" w:rsidRDefault="50DE994B" w:rsidP="00002971">
      <w:pPr>
        <w:pStyle w:val="ListParagraph"/>
        <w:numPr>
          <w:ilvl w:val="0"/>
          <w:numId w:val="7"/>
        </w:numPr>
        <w:spacing w:after="0"/>
        <w:rPr>
          <w:rStyle w:val="normaltextrun"/>
          <w:rFonts w:ascii="Apercu Pro Light" w:eastAsia="Apercu Light" w:hAnsi="Apercu Pro Light" w:cs="Apercu Light"/>
          <w:sz w:val="20"/>
          <w:szCs w:val="20"/>
        </w:rPr>
      </w:pPr>
      <w:r w:rsidRPr="5132ABAC">
        <w:rPr>
          <w:rStyle w:val="normaltextrun"/>
          <w:rFonts w:ascii="Apercu Pro Light" w:eastAsia="Apercu Light" w:hAnsi="Apercu Pro Light" w:cs="Apercu Light"/>
          <w:i/>
          <w:iCs/>
          <w:sz w:val="20"/>
          <w:szCs w:val="20"/>
        </w:rPr>
        <w:t>Career Development</w:t>
      </w:r>
      <w:r w:rsidR="00020E65" w:rsidRPr="5132ABAC">
        <w:rPr>
          <w:rStyle w:val="normaltextrun"/>
          <w:rFonts w:ascii="Apercu Pro Light" w:eastAsia="Apercu Light" w:hAnsi="Apercu Pro Light" w:cs="Apercu Light"/>
          <w:i/>
          <w:iCs/>
          <w:sz w:val="20"/>
          <w:szCs w:val="20"/>
        </w:rPr>
        <w:t xml:space="preserve"> &amp; Leadership Skill</w:t>
      </w:r>
      <w:r w:rsidR="3BEED9D5" w:rsidRPr="5132ABAC">
        <w:rPr>
          <w:rStyle w:val="normaltextrun"/>
          <w:rFonts w:ascii="Apercu Pro Light" w:eastAsia="Apercu Light" w:hAnsi="Apercu Pro Light" w:cs="Apercu Light"/>
          <w:i/>
          <w:iCs/>
          <w:sz w:val="20"/>
          <w:szCs w:val="20"/>
        </w:rPr>
        <w:t xml:space="preserve">-Building: </w:t>
      </w:r>
      <w:r w:rsidR="527ACB8A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>At</w:t>
      </w:r>
      <w:r w:rsidR="71DFC832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tend curated workshops on </w:t>
      </w:r>
      <w:r w:rsidR="1C0574D6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career </w:t>
      </w:r>
      <w:r w:rsidR="71DFC832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>and leadership development</w:t>
      </w:r>
      <w:r w:rsidR="01E9912B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 topics</w:t>
      </w:r>
      <w:r w:rsidR="71DFC832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 facilitated by business and industry professionals</w:t>
      </w:r>
      <w:r w:rsidR="4E6F987B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>.</w:t>
      </w:r>
      <w:r w:rsidR="00002971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 </w:t>
      </w:r>
      <w:r w:rsidR="36F249BF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>L</w:t>
      </w:r>
      <w:r w:rsidR="4E6F987B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earn ways to navigate </w:t>
      </w:r>
      <w:r w:rsidR="00284FB0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>their</w:t>
      </w:r>
      <w:r w:rsidR="4E6F987B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 career in a competitive and challenging job market through mock interviews, </w:t>
      </w:r>
      <w:r w:rsidR="577E2B62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resume </w:t>
      </w:r>
      <w:r w:rsidR="4ABA3307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>revisions, professional</w:t>
      </w:r>
      <w:r w:rsidR="18F243AB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 networking</w:t>
      </w:r>
      <w:r w:rsidR="05B6BC5B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>,</w:t>
      </w:r>
      <w:r w:rsidR="740DBAAA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 </w:t>
      </w:r>
      <w:r w:rsidR="3D1FE817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>exposure to inclusive leadership practices</w:t>
      </w:r>
      <w:r w:rsidR="56D045DC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, </w:t>
      </w:r>
      <w:r w:rsidR="00002971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>and the</w:t>
      </w:r>
      <w:r w:rsidR="156D72B3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 </w:t>
      </w:r>
      <w:r w:rsidR="740DBAAA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>career fair</w:t>
      </w:r>
      <w:r w:rsidR="00002971" w:rsidRPr="5132ABAC">
        <w:rPr>
          <w:rStyle w:val="normaltextrun"/>
          <w:rFonts w:ascii="Apercu Pro Light" w:eastAsia="Apercu Light" w:hAnsi="Apercu Pro Light" w:cs="Apercu Light"/>
          <w:sz w:val="20"/>
          <w:szCs w:val="20"/>
        </w:rPr>
        <w:t>.</w:t>
      </w:r>
    </w:p>
    <w:p w14:paraId="20E87C4C" w14:textId="77777777" w:rsidR="00884F21" w:rsidRDefault="17F2B818" w:rsidP="00884F21">
      <w:pPr>
        <w:pStyle w:val="ListParagraph"/>
        <w:numPr>
          <w:ilvl w:val="0"/>
          <w:numId w:val="7"/>
        </w:numPr>
        <w:spacing w:after="0"/>
        <w:rPr>
          <w:rStyle w:val="normaltextrun"/>
          <w:rFonts w:ascii="Apercu Pro Light" w:eastAsia="Apercu Light" w:hAnsi="Apercu Pro Light" w:cs="Apercu Light"/>
          <w:sz w:val="20"/>
          <w:szCs w:val="20"/>
        </w:rPr>
      </w:pPr>
      <w:r w:rsidRPr="25267971">
        <w:rPr>
          <w:rStyle w:val="normaltextrun"/>
          <w:rFonts w:ascii="Apercu Pro Light" w:eastAsia="Apercu Light" w:hAnsi="Apercu Pro Light" w:cs="Apercu Light"/>
          <w:i/>
          <w:iCs/>
          <w:sz w:val="20"/>
          <w:szCs w:val="20"/>
        </w:rPr>
        <w:t>Compete in a Case-Study Competition</w:t>
      </w:r>
      <w:r w:rsidR="00002971" w:rsidRPr="25267971">
        <w:rPr>
          <w:rStyle w:val="normaltextrun"/>
          <w:rFonts w:ascii="Apercu Pro Light" w:eastAsia="Apercu Light" w:hAnsi="Apercu Pro Light" w:cs="Apercu Light"/>
          <w:i/>
          <w:iCs/>
          <w:sz w:val="20"/>
          <w:szCs w:val="20"/>
        </w:rPr>
        <w:t xml:space="preserve">: </w:t>
      </w:r>
      <w:r w:rsidR="323B9C51" w:rsidRPr="25267971">
        <w:rPr>
          <w:rStyle w:val="normaltextrun"/>
          <w:rFonts w:ascii="Apercu Pro Light" w:eastAsia="Apercu Light" w:hAnsi="Apercu Pro Light" w:cs="Apercu Light"/>
          <w:sz w:val="20"/>
          <w:szCs w:val="20"/>
        </w:rPr>
        <w:t>Evaluate a case study of a</w:t>
      </w:r>
      <w:r w:rsidR="243D9FF4" w:rsidRPr="25267971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 real-world</w:t>
      </w:r>
      <w:r w:rsidR="323B9C51" w:rsidRPr="25267971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 business challenge and </w:t>
      </w:r>
      <w:r w:rsidR="64A12270" w:rsidRPr="25267971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present </w:t>
      </w:r>
      <w:r w:rsidR="242F66DA" w:rsidRPr="25267971">
        <w:rPr>
          <w:rStyle w:val="normaltextrun"/>
          <w:rFonts w:ascii="Apercu Pro Light" w:eastAsia="Apercu Light" w:hAnsi="Apercu Pro Light" w:cs="Apercu Light"/>
          <w:sz w:val="20"/>
          <w:szCs w:val="20"/>
        </w:rPr>
        <w:t>creative</w:t>
      </w:r>
      <w:r w:rsidR="64A12270" w:rsidRPr="25267971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 </w:t>
      </w:r>
      <w:r w:rsidR="33B2C93F" w:rsidRPr="25267971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findings </w:t>
      </w:r>
      <w:r w:rsidR="5D6EE98D" w:rsidRPr="25267971">
        <w:rPr>
          <w:rStyle w:val="normaltextrun"/>
          <w:rFonts w:ascii="Apercu Pro Light" w:eastAsia="Apercu Light" w:hAnsi="Apercu Pro Light" w:cs="Apercu Light"/>
          <w:sz w:val="20"/>
          <w:szCs w:val="20"/>
        </w:rPr>
        <w:t>to a group of judges</w:t>
      </w:r>
      <w:r w:rsidR="6B5E9993" w:rsidRPr="25267971">
        <w:rPr>
          <w:rStyle w:val="normaltextrun"/>
          <w:rFonts w:ascii="Apercu Pro Light" w:eastAsia="Apercu Light" w:hAnsi="Apercu Pro Light" w:cs="Apercu Light"/>
          <w:sz w:val="20"/>
          <w:szCs w:val="20"/>
        </w:rPr>
        <w:t>.</w:t>
      </w:r>
    </w:p>
    <w:p w14:paraId="4AAE812A" w14:textId="74640E7A" w:rsidR="00002971" w:rsidRDefault="00884F21" w:rsidP="00884F21">
      <w:pPr>
        <w:pStyle w:val="ListParagraph"/>
        <w:numPr>
          <w:ilvl w:val="0"/>
          <w:numId w:val="7"/>
        </w:numPr>
        <w:spacing w:after="0"/>
        <w:rPr>
          <w:rFonts w:ascii="Apercu Pro Light" w:eastAsia="Apercu Light" w:hAnsi="Apercu Pro Light" w:cs="Apercu Light"/>
          <w:sz w:val="20"/>
          <w:szCs w:val="20"/>
        </w:rPr>
      </w:pPr>
      <w:r w:rsidRPr="00884F21">
        <w:rPr>
          <w:rFonts w:ascii="Apercu Pro Light" w:eastAsia="Apercu Light" w:hAnsi="Apercu Pro Light" w:cs="Apercu Light"/>
          <w:i/>
          <w:iCs/>
          <w:sz w:val="20"/>
          <w:szCs w:val="20"/>
        </w:rPr>
        <w:t xml:space="preserve">Discover Local Businesses and Industries: </w:t>
      </w:r>
      <w:r w:rsidRPr="00884F21">
        <w:rPr>
          <w:rFonts w:ascii="Apercu Pro Light" w:eastAsia="Apercu Light" w:hAnsi="Apercu Pro Light" w:cs="Apercu Light"/>
          <w:sz w:val="20"/>
          <w:szCs w:val="20"/>
        </w:rPr>
        <w:t>Gain insights into various fields and today’s recruitment practices with guidance from Randstad USA</w:t>
      </w:r>
      <w:r w:rsidR="009E0A37">
        <w:rPr>
          <w:rFonts w:ascii="Apercu Pro Light" w:eastAsia="Apercu Light" w:hAnsi="Apercu Pro Light" w:cs="Apercu Light"/>
          <w:sz w:val="20"/>
          <w:szCs w:val="20"/>
        </w:rPr>
        <w:t xml:space="preserve"> and other leading organizations. </w:t>
      </w:r>
    </w:p>
    <w:p w14:paraId="0785EFAE" w14:textId="77777777" w:rsidR="00884F21" w:rsidRPr="00884F21" w:rsidRDefault="00884F21" w:rsidP="00884F21">
      <w:pPr>
        <w:spacing w:after="0"/>
        <w:rPr>
          <w:rFonts w:ascii="Apercu Pro Light" w:eastAsia="Apercu Light" w:hAnsi="Apercu Pro Light" w:cs="Apercu Light"/>
          <w:sz w:val="20"/>
          <w:szCs w:val="20"/>
        </w:rPr>
      </w:pPr>
    </w:p>
    <w:p w14:paraId="02BE1AE3" w14:textId="41DAD02E" w:rsidR="00806692" w:rsidRPr="008E50BF" w:rsidRDefault="2169B655" w:rsidP="252679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ercu Pro Light" w:eastAsia="Apercu Light" w:hAnsi="Apercu Pro Light" w:cs="Apercu Light"/>
          <w:sz w:val="20"/>
          <w:szCs w:val="20"/>
        </w:rPr>
      </w:pPr>
      <w:r w:rsidRPr="25267971">
        <w:rPr>
          <w:rStyle w:val="normaltextrun"/>
          <w:rFonts w:ascii="Apercu Pro Light" w:eastAsia="Apercu Light" w:hAnsi="Apercu Pro Light" w:cs="Apercu Light"/>
          <w:sz w:val="20"/>
          <w:szCs w:val="20"/>
        </w:rPr>
        <w:t>I believe that attending this event will allow both m</w:t>
      </w:r>
      <w:r w:rsidR="11E48FD7" w:rsidRPr="25267971">
        <w:rPr>
          <w:rStyle w:val="normaltextrun"/>
          <w:rFonts w:ascii="Apercu Pro Light" w:eastAsia="Apercu Light" w:hAnsi="Apercu Pro Light" w:cs="Apercu Light"/>
          <w:sz w:val="20"/>
          <w:szCs w:val="20"/>
        </w:rPr>
        <w:t>e</w:t>
      </w:r>
      <w:r w:rsidRPr="25267971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 and the students </w:t>
      </w:r>
      <w:r w:rsidR="74818685" w:rsidRPr="25267971">
        <w:rPr>
          <w:rStyle w:val="normaltextrun"/>
          <w:rFonts w:ascii="Apercu Pro Light" w:eastAsia="Apercu Light" w:hAnsi="Apercu Pro Light" w:cs="Apercu Light"/>
          <w:sz w:val="20"/>
          <w:szCs w:val="20"/>
        </w:rPr>
        <w:t>who</w:t>
      </w:r>
      <w:r w:rsidRPr="25267971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 accompany me to grow both personally and professionally, develop leadership skills, and gain new perspectives. </w:t>
      </w:r>
    </w:p>
    <w:p w14:paraId="3E5070FF" w14:textId="77777777" w:rsidR="00806692" w:rsidRPr="008E50BF" w:rsidRDefault="00806692" w:rsidP="2169B655">
      <w:pPr>
        <w:pStyle w:val="paragraph"/>
        <w:spacing w:before="0" w:beforeAutospacing="0" w:after="0" w:afterAutospacing="0"/>
        <w:textAlignment w:val="baseline"/>
        <w:rPr>
          <w:rFonts w:ascii="Apercu Pro Light" w:eastAsia="Apercu Light" w:hAnsi="Apercu Pro Light" w:cs="Apercu Light"/>
          <w:sz w:val="20"/>
          <w:szCs w:val="20"/>
        </w:rPr>
      </w:pPr>
    </w:p>
    <w:p w14:paraId="4DFC146D" w14:textId="5FB2D927" w:rsidR="00806692" w:rsidRPr="008E50BF" w:rsidRDefault="2169B655" w:rsidP="5ECF697B">
      <w:pPr>
        <w:pStyle w:val="paragraph"/>
        <w:spacing w:before="0" w:beforeAutospacing="0" w:after="0" w:afterAutospacing="0"/>
        <w:textAlignment w:val="baseline"/>
        <w:rPr>
          <w:rStyle w:val="eop"/>
          <w:rFonts w:ascii="Apercu Pro Light" w:eastAsia="Apercu Light" w:hAnsi="Apercu Pro Light" w:cs="Apercu Light"/>
          <w:sz w:val="20"/>
          <w:szCs w:val="20"/>
        </w:rPr>
      </w:pPr>
      <w:r w:rsidRPr="008E50BF">
        <w:rPr>
          <w:rStyle w:val="normaltextrun"/>
          <w:rFonts w:ascii="Apercu Pro Light" w:eastAsia="Apercu Light" w:hAnsi="Apercu Pro Light" w:cs="Apercu Light"/>
          <w:sz w:val="20"/>
          <w:szCs w:val="20"/>
        </w:rPr>
        <w:t>For your convenience, I have included a breakdown of how much it will cost for me and my students to attend.</w:t>
      </w:r>
    </w:p>
    <w:p w14:paraId="63FDAA5F" w14:textId="2E116293" w:rsidR="00F50BAF" w:rsidRPr="008E50BF" w:rsidRDefault="2169B655" w:rsidP="42DA5C4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percu Pro Light" w:eastAsia="Apercu Light" w:hAnsi="Apercu Pro Light" w:cs="Apercu Light"/>
          <w:b/>
          <w:bCs/>
          <w:sz w:val="20"/>
          <w:szCs w:val="20"/>
        </w:rPr>
      </w:pPr>
      <w:r w:rsidRPr="42DA5C43">
        <w:rPr>
          <w:rStyle w:val="normaltextrun"/>
          <w:rFonts w:ascii="Apercu Pro Light" w:eastAsia="Apercu Light" w:hAnsi="Apercu Pro Light" w:cs="Apercu Light"/>
          <w:b/>
          <w:bCs/>
          <w:sz w:val="20"/>
          <w:szCs w:val="20"/>
        </w:rPr>
        <w:t>Registration Fee: </w:t>
      </w:r>
      <w:r w:rsidRPr="42DA5C43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>[$1</w:t>
      </w:r>
      <w:r w:rsidR="628D4313" w:rsidRPr="42DA5C43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>15</w:t>
      </w:r>
      <w:r w:rsidRPr="42DA5C43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 xml:space="preserve"> per </w:t>
      </w:r>
      <w:r w:rsidR="00DF36CA" w:rsidRPr="42DA5C43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>attendee</w:t>
      </w:r>
      <w:r w:rsidRPr="42DA5C43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 xml:space="preserve"> x # of </w:t>
      </w:r>
      <w:r w:rsidR="00DF36CA" w:rsidRPr="42DA5C43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>attendee</w:t>
      </w:r>
      <w:r w:rsidRPr="42DA5C43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>s]</w:t>
      </w:r>
    </w:p>
    <w:p w14:paraId="157DFC65" w14:textId="77777777" w:rsidR="00F50BAF" w:rsidRPr="008E50BF" w:rsidRDefault="2169B655" w:rsidP="2169B65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percu Pro Light" w:eastAsia="Apercu Light" w:hAnsi="Apercu Pro Light" w:cs="Apercu Light"/>
          <w:sz w:val="20"/>
          <w:szCs w:val="20"/>
        </w:rPr>
      </w:pPr>
      <w:r w:rsidRPr="008E50BF">
        <w:rPr>
          <w:rStyle w:val="normaltextrun"/>
          <w:rFonts w:ascii="Apercu Pro Light" w:eastAsia="Apercu Light" w:hAnsi="Apercu Pro Light" w:cs="Apercu Light"/>
          <w:b/>
          <w:bCs/>
          <w:sz w:val="20"/>
          <w:szCs w:val="20"/>
        </w:rPr>
        <w:t>Airfare/Travel:</w:t>
      </w:r>
      <w:r w:rsidRPr="008E50BF">
        <w:rPr>
          <w:rStyle w:val="normaltextrun"/>
          <w:rFonts w:ascii="Apercu Pro Light" w:eastAsia="Apercu Light" w:hAnsi="Apercu Pro Light" w:cs="Apercu Light"/>
          <w:sz w:val="20"/>
          <w:szCs w:val="20"/>
        </w:rPr>
        <w:t> </w:t>
      </w:r>
      <w:r w:rsidRPr="008E50BF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>[INSERT COST]</w:t>
      </w:r>
      <w:r w:rsidRPr="008E50BF">
        <w:rPr>
          <w:rStyle w:val="eop"/>
          <w:rFonts w:ascii="Apercu Pro Light" w:eastAsia="Apercu Light" w:hAnsi="Apercu Pro Light" w:cs="Apercu Light"/>
          <w:color w:val="FF0000"/>
          <w:sz w:val="20"/>
          <w:szCs w:val="20"/>
        </w:rPr>
        <w:t> </w:t>
      </w:r>
    </w:p>
    <w:p w14:paraId="1D48682A" w14:textId="36115B25" w:rsidR="00F50BAF" w:rsidRPr="008E50BF" w:rsidRDefault="2169B655" w:rsidP="42DA5C4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percu Pro Light" w:eastAsia="Apercu Light" w:hAnsi="Apercu Pro Light" w:cs="Apercu Light"/>
          <w:sz w:val="20"/>
          <w:szCs w:val="20"/>
        </w:rPr>
      </w:pPr>
      <w:r w:rsidRPr="42DA5C43">
        <w:rPr>
          <w:rStyle w:val="normaltextrun"/>
          <w:rFonts w:ascii="Apercu Pro Light" w:eastAsia="Apercu Light" w:hAnsi="Apercu Pro Light" w:cs="Apercu Light"/>
          <w:b/>
          <w:bCs/>
          <w:sz w:val="20"/>
          <w:szCs w:val="20"/>
        </w:rPr>
        <w:t>Hotel:</w:t>
      </w:r>
      <w:r w:rsidR="764CECBC" w:rsidRPr="42DA5C43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 </w:t>
      </w:r>
      <w:r w:rsidR="764CECBC" w:rsidRPr="42DA5C43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>[$1</w:t>
      </w:r>
      <w:r w:rsidR="004A1A40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>45</w:t>
      </w:r>
      <w:r w:rsidR="764CECBC" w:rsidRPr="42DA5C43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 xml:space="preserve"> + taxes/fees</w:t>
      </w:r>
      <w:r w:rsidR="5C05F5B9" w:rsidRPr="42DA5C43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 xml:space="preserve"> *</w:t>
      </w:r>
      <w:r w:rsidR="005303E0" w:rsidRPr="42DA5C43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 xml:space="preserve"> # of rooms</w:t>
      </w:r>
      <w:r w:rsidR="005359AD" w:rsidRPr="42DA5C43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 xml:space="preserve"> needed</w:t>
      </w:r>
      <w:r w:rsidR="005303E0" w:rsidRPr="42DA5C43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 xml:space="preserve"> * # of nights</w:t>
      </w:r>
      <w:r w:rsidR="005359AD" w:rsidRPr="42DA5C43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>]</w:t>
      </w:r>
    </w:p>
    <w:p w14:paraId="7DD0D2F2" w14:textId="2FEA1B42" w:rsidR="00F50BAF" w:rsidRPr="008E50BF" w:rsidRDefault="2169B655" w:rsidP="2169B65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percu Pro Light" w:eastAsia="Apercu Light" w:hAnsi="Apercu Pro Light" w:cs="Apercu Light"/>
          <w:sz w:val="20"/>
          <w:szCs w:val="20"/>
        </w:rPr>
      </w:pPr>
      <w:r w:rsidRPr="008E50BF">
        <w:rPr>
          <w:rStyle w:val="normaltextrun"/>
          <w:rFonts w:ascii="Apercu Pro Light" w:eastAsia="Apercu Light" w:hAnsi="Apercu Pro Light" w:cs="Apercu Light"/>
          <w:b/>
          <w:bCs/>
          <w:sz w:val="20"/>
          <w:szCs w:val="20"/>
        </w:rPr>
        <w:t>Additional Expenses: </w:t>
      </w:r>
      <w:r w:rsidRPr="008E50BF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>[INSERT COSTS</w:t>
      </w:r>
      <w:r w:rsidR="00A40E80" w:rsidRPr="008E50BF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 xml:space="preserve"> – Include social cost if planning to attend</w:t>
      </w:r>
      <w:r w:rsidRPr="008E50BF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>]</w:t>
      </w:r>
      <w:r w:rsidRPr="008E50BF">
        <w:rPr>
          <w:rStyle w:val="eop"/>
          <w:rFonts w:ascii="Apercu Pro Light" w:eastAsia="Apercu Light" w:hAnsi="Apercu Pro Light" w:cs="Apercu Light"/>
          <w:color w:val="FF0000"/>
          <w:sz w:val="20"/>
          <w:szCs w:val="20"/>
        </w:rPr>
        <w:t> </w:t>
      </w:r>
    </w:p>
    <w:p w14:paraId="4F3976E3" w14:textId="77777777" w:rsidR="00F50BAF" w:rsidRPr="008E50BF" w:rsidRDefault="2169B655" w:rsidP="2169B65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percu Pro Light" w:eastAsia="Apercu Light" w:hAnsi="Apercu Pro Light" w:cs="Apercu Light"/>
          <w:sz w:val="20"/>
          <w:szCs w:val="20"/>
        </w:rPr>
      </w:pPr>
      <w:r w:rsidRPr="008E50BF">
        <w:rPr>
          <w:rStyle w:val="normaltextrun"/>
          <w:rFonts w:ascii="Apercu Pro Light" w:eastAsia="Apercu Light" w:hAnsi="Apercu Pro Light" w:cs="Apercu Light"/>
          <w:b/>
          <w:bCs/>
          <w:sz w:val="20"/>
          <w:szCs w:val="20"/>
        </w:rPr>
        <w:t>Approximate Total:</w:t>
      </w:r>
      <w:r w:rsidRPr="008E50BF">
        <w:rPr>
          <w:rStyle w:val="normaltextrun"/>
          <w:rFonts w:ascii="Apercu Pro Light" w:eastAsia="Apercu Light" w:hAnsi="Apercu Pro Light" w:cs="Apercu Light"/>
          <w:sz w:val="20"/>
          <w:szCs w:val="20"/>
        </w:rPr>
        <w:t> </w:t>
      </w:r>
      <w:r w:rsidRPr="008E50BF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>[CALCULATE TOTAL COST]</w:t>
      </w:r>
      <w:r w:rsidRPr="008E50BF">
        <w:rPr>
          <w:rStyle w:val="scxw2917151"/>
          <w:rFonts w:ascii="Apercu Pro Light" w:eastAsia="Apercu Light" w:hAnsi="Apercu Pro Light" w:cs="Apercu Light"/>
          <w:color w:val="FF0000"/>
          <w:sz w:val="20"/>
          <w:szCs w:val="20"/>
        </w:rPr>
        <w:t> </w:t>
      </w:r>
      <w:r w:rsidR="00F50BAF" w:rsidRPr="008E50BF">
        <w:rPr>
          <w:rFonts w:ascii="Apercu Pro Light" w:hAnsi="Apercu Pro Light"/>
          <w:sz w:val="20"/>
          <w:szCs w:val="20"/>
        </w:rPr>
        <w:br/>
      </w:r>
      <w:r w:rsidRPr="008E50BF">
        <w:rPr>
          <w:rStyle w:val="eop"/>
          <w:rFonts w:ascii="Apercu Pro Light" w:eastAsia="Apercu Light" w:hAnsi="Apercu Pro Light" w:cs="Apercu Light"/>
          <w:sz w:val="20"/>
          <w:szCs w:val="20"/>
        </w:rPr>
        <w:t> </w:t>
      </w:r>
    </w:p>
    <w:p w14:paraId="6A92CEBC" w14:textId="1FE6D6C6" w:rsidR="00F50BAF" w:rsidRPr="008E50BF" w:rsidRDefault="2169B655" w:rsidP="2169B655">
      <w:pPr>
        <w:pStyle w:val="paragraph"/>
        <w:spacing w:before="0" w:beforeAutospacing="0" w:after="0" w:afterAutospacing="0"/>
        <w:textAlignment w:val="baseline"/>
        <w:rPr>
          <w:rFonts w:ascii="Apercu Pro Light" w:eastAsia="Apercu Light" w:hAnsi="Apercu Pro Light" w:cs="Apercu Light"/>
          <w:color w:val="FF0000"/>
          <w:sz w:val="20"/>
          <w:szCs w:val="20"/>
        </w:rPr>
      </w:pPr>
      <w:r w:rsidRPr="008E50BF">
        <w:rPr>
          <w:rStyle w:val="normaltextrun"/>
          <w:rFonts w:ascii="Apercu Pro Light" w:eastAsia="Apercu Light" w:hAnsi="Apercu Pro Light" w:cs="Apercu Light"/>
          <w:sz w:val="20"/>
          <w:szCs w:val="20"/>
        </w:rPr>
        <w:t xml:space="preserve">To ensure this experience benefits the entire chapter, </w:t>
      </w:r>
      <w:r w:rsidR="004C1D72" w:rsidRPr="008E50BF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 xml:space="preserve">[Insert Post-Conference Plan – Example: the students in attendance </w:t>
      </w:r>
      <w:r w:rsidRPr="008E50BF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>will deliver a presentation for those unable to attend that incorporates the tools, resources, and strategies they have discovered so the chapter can start using them right away.</w:t>
      </w:r>
      <w:r w:rsidR="004C1D72" w:rsidRPr="008E50BF">
        <w:rPr>
          <w:rStyle w:val="eop"/>
          <w:rFonts w:ascii="Apercu Pro Light" w:eastAsia="Apercu Light" w:hAnsi="Apercu Pro Light" w:cs="Apercu Light"/>
          <w:color w:val="FF0000"/>
          <w:sz w:val="20"/>
          <w:szCs w:val="20"/>
        </w:rPr>
        <w:t>]</w:t>
      </w:r>
    </w:p>
    <w:p w14:paraId="15C6EB02" w14:textId="03789170" w:rsidR="00F50BAF" w:rsidRPr="008E50BF" w:rsidRDefault="00F50BAF" w:rsidP="2169B6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ercu Pro Light" w:eastAsia="Apercu Light" w:hAnsi="Apercu Pro Light" w:cs="Apercu Light"/>
          <w:sz w:val="20"/>
          <w:szCs w:val="20"/>
        </w:rPr>
      </w:pPr>
    </w:p>
    <w:p w14:paraId="26C5DC34" w14:textId="3B31A75B" w:rsidR="00F50BAF" w:rsidRPr="008E50BF" w:rsidRDefault="2169B655" w:rsidP="2169B6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ercu Pro Light" w:eastAsia="Apercu Light" w:hAnsi="Apercu Pro Light" w:cs="Apercu Light"/>
          <w:sz w:val="20"/>
          <w:szCs w:val="20"/>
        </w:rPr>
      </w:pPr>
      <w:r w:rsidRPr="008E50BF">
        <w:rPr>
          <w:rStyle w:val="normaltextrun"/>
          <w:rFonts w:ascii="Apercu Pro Light" w:eastAsia="Apercu Light" w:hAnsi="Apercu Pro Light" w:cs="Apercu Light"/>
          <w:sz w:val="20"/>
          <w:szCs w:val="20"/>
        </w:rPr>
        <w:t>Thank you for taking the time to review this request, and I look forward to speaking with you about this opportunity. Please feel free to reach out to me with any questions or concerns I can address.</w:t>
      </w:r>
    </w:p>
    <w:p w14:paraId="1CEDBAB2" w14:textId="77777777" w:rsidR="007F256B" w:rsidRPr="008E50BF" w:rsidRDefault="007F256B" w:rsidP="2169B6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ercu Pro Light" w:eastAsia="Apercu Light" w:hAnsi="Apercu Pro Light" w:cs="Apercu Light"/>
          <w:sz w:val="20"/>
          <w:szCs w:val="20"/>
        </w:rPr>
      </w:pPr>
    </w:p>
    <w:p w14:paraId="2625DCE4" w14:textId="331903BF" w:rsidR="00F50BAF" w:rsidRPr="008E50BF" w:rsidRDefault="2169B655" w:rsidP="2169B655">
      <w:pPr>
        <w:pStyle w:val="paragraph"/>
        <w:spacing w:before="0" w:beforeAutospacing="0" w:after="0" w:afterAutospacing="0"/>
        <w:textAlignment w:val="baseline"/>
        <w:rPr>
          <w:rStyle w:val="eop"/>
          <w:rFonts w:ascii="Apercu Pro Light" w:eastAsia="Apercu Light" w:hAnsi="Apercu Pro Light" w:cs="Apercu Light"/>
          <w:sz w:val="20"/>
          <w:szCs w:val="20"/>
        </w:rPr>
      </w:pPr>
      <w:r w:rsidRPr="008E50BF">
        <w:rPr>
          <w:rStyle w:val="normaltextrun"/>
          <w:rFonts w:ascii="Apercu Pro Light" w:eastAsia="Apercu Light" w:hAnsi="Apercu Pro Light" w:cs="Apercu Light"/>
          <w:sz w:val="20"/>
          <w:szCs w:val="20"/>
        </w:rPr>
        <w:t>Sincerely, </w:t>
      </w:r>
      <w:r w:rsidRPr="008E50BF">
        <w:rPr>
          <w:rStyle w:val="eop"/>
          <w:rFonts w:ascii="Apercu Pro Light" w:eastAsia="Apercu Light" w:hAnsi="Apercu Pro Light" w:cs="Apercu Light"/>
          <w:sz w:val="20"/>
          <w:szCs w:val="20"/>
        </w:rPr>
        <w:t>  </w:t>
      </w:r>
    </w:p>
    <w:p w14:paraId="6FBB237F" w14:textId="77777777" w:rsidR="008712A2" w:rsidRPr="008E50BF" w:rsidRDefault="008712A2" w:rsidP="005359A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</w:pPr>
    </w:p>
    <w:p w14:paraId="247F9D28" w14:textId="61B173FA" w:rsidR="000D6D40" w:rsidRPr="008E50BF" w:rsidRDefault="2169B655" w:rsidP="005359AD">
      <w:pPr>
        <w:pStyle w:val="paragraph"/>
        <w:spacing w:before="0" w:beforeAutospacing="0" w:after="0" w:afterAutospacing="0"/>
        <w:textAlignment w:val="baseline"/>
        <w:rPr>
          <w:rFonts w:ascii="Apercu Pro Light" w:eastAsia="Apercu Light" w:hAnsi="Apercu Pro Light" w:cs="Apercu Light"/>
          <w:color w:val="FF0000"/>
          <w:sz w:val="20"/>
          <w:szCs w:val="20"/>
        </w:rPr>
      </w:pPr>
      <w:r w:rsidRPr="008E50BF">
        <w:rPr>
          <w:rStyle w:val="normaltextrun"/>
          <w:rFonts w:ascii="Apercu Pro Light" w:eastAsia="Apercu Light" w:hAnsi="Apercu Pro Light" w:cs="Apercu Light"/>
          <w:color w:val="FF0000"/>
          <w:sz w:val="20"/>
          <w:szCs w:val="20"/>
        </w:rPr>
        <w:t>[YOUR NAME]</w:t>
      </w:r>
      <w:r w:rsidRPr="008E50BF">
        <w:rPr>
          <w:rStyle w:val="eop"/>
          <w:rFonts w:ascii="Apercu Pro Light" w:eastAsia="Apercu Light" w:hAnsi="Apercu Pro Light" w:cs="Apercu Light"/>
          <w:color w:val="FF0000"/>
          <w:sz w:val="20"/>
          <w:szCs w:val="20"/>
        </w:rPr>
        <w:t> </w:t>
      </w:r>
    </w:p>
    <w:sectPr w:rsidR="000D6D40" w:rsidRPr="008E50BF" w:rsidSect="0001480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456BD" w14:textId="77777777" w:rsidR="00911E71" w:rsidRDefault="00911E71" w:rsidP="001D59E2">
      <w:r>
        <w:separator/>
      </w:r>
    </w:p>
  </w:endnote>
  <w:endnote w:type="continuationSeparator" w:id="0">
    <w:p w14:paraId="7B0F61FC" w14:textId="77777777" w:rsidR="00911E71" w:rsidRDefault="00911E71" w:rsidP="001D59E2">
      <w:r>
        <w:continuationSeparator/>
      </w:r>
    </w:p>
  </w:endnote>
  <w:endnote w:type="continuationNotice" w:id="1">
    <w:p w14:paraId="5ADE3E4B" w14:textId="77777777" w:rsidR="00911E71" w:rsidRDefault="00911E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ercu Light">
    <w:panose1 w:val="02000506030000020004"/>
    <w:charset w:val="00"/>
    <w:family w:val="modern"/>
    <w:notTrueType/>
    <w:pitch w:val="variable"/>
    <w:sig w:usb0="800000AF" w:usb1="5000204B" w:usb2="00000000" w:usb3="00000000" w:csb0="00000001" w:csb1="00000000"/>
  </w:font>
  <w:font w:name="Apercu Pro Light">
    <w:panose1 w:val="02000506030000020004"/>
    <w:charset w:val="00"/>
    <w:family w:val="modern"/>
    <w:notTrueType/>
    <w:pitch w:val="variable"/>
    <w:sig w:usb0="800002AF" w:usb1="5000205B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2DA5C43" w14:paraId="0A146770" w14:textId="77777777" w:rsidTr="42DA5C43">
      <w:trPr>
        <w:trHeight w:val="300"/>
      </w:trPr>
      <w:tc>
        <w:tcPr>
          <w:tcW w:w="3360" w:type="dxa"/>
        </w:tcPr>
        <w:p w14:paraId="6C0AC08F" w14:textId="55270766" w:rsidR="42DA5C43" w:rsidRDefault="42DA5C43" w:rsidP="42DA5C43">
          <w:pPr>
            <w:pStyle w:val="Header"/>
            <w:ind w:left="-115"/>
          </w:pPr>
        </w:p>
      </w:tc>
      <w:tc>
        <w:tcPr>
          <w:tcW w:w="3360" w:type="dxa"/>
        </w:tcPr>
        <w:p w14:paraId="387ABCCC" w14:textId="599080D2" w:rsidR="42DA5C43" w:rsidRDefault="42DA5C43" w:rsidP="42DA5C43">
          <w:pPr>
            <w:pStyle w:val="Header"/>
            <w:jc w:val="center"/>
          </w:pPr>
        </w:p>
      </w:tc>
      <w:tc>
        <w:tcPr>
          <w:tcW w:w="3360" w:type="dxa"/>
        </w:tcPr>
        <w:p w14:paraId="160ECB2A" w14:textId="53831A3E" w:rsidR="42DA5C43" w:rsidRDefault="42DA5C43" w:rsidP="42DA5C43">
          <w:pPr>
            <w:pStyle w:val="Header"/>
            <w:ind w:right="-115"/>
            <w:jc w:val="right"/>
          </w:pPr>
        </w:p>
      </w:tc>
    </w:tr>
  </w:tbl>
  <w:p w14:paraId="443C9C99" w14:textId="7C5884C6" w:rsidR="42DA5C43" w:rsidRDefault="42DA5C43" w:rsidP="42DA5C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2DA5C43" w14:paraId="5E4A5555" w14:textId="77777777" w:rsidTr="42DA5C43">
      <w:trPr>
        <w:trHeight w:val="300"/>
      </w:trPr>
      <w:tc>
        <w:tcPr>
          <w:tcW w:w="3360" w:type="dxa"/>
        </w:tcPr>
        <w:p w14:paraId="66E09260" w14:textId="4BD8B0E7" w:rsidR="42DA5C43" w:rsidRDefault="42DA5C43" w:rsidP="42DA5C43">
          <w:pPr>
            <w:pStyle w:val="Header"/>
            <w:ind w:left="-115"/>
          </w:pPr>
        </w:p>
      </w:tc>
      <w:tc>
        <w:tcPr>
          <w:tcW w:w="3360" w:type="dxa"/>
        </w:tcPr>
        <w:p w14:paraId="2CAF182E" w14:textId="402D123A" w:rsidR="42DA5C43" w:rsidRDefault="42DA5C43" w:rsidP="42DA5C43">
          <w:pPr>
            <w:pStyle w:val="Header"/>
            <w:jc w:val="center"/>
          </w:pPr>
        </w:p>
      </w:tc>
      <w:tc>
        <w:tcPr>
          <w:tcW w:w="3360" w:type="dxa"/>
        </w:tcPr>
        <w:p w14:paraId="65D5F85F" w14:textId="63E08F19" w:rsidR="42DA5C43" w:rsidRDefault="42DA5C43" w:rsidP="42DA5C43">
          <w:pPr>
            <w:pStyle w:val="Header"/>
            <w:ind w:right="-115"/>
            <w:jc w:val="right"/>
          </w:pPr>
        </w:p>
      </w:tc>
    </w:tr>
  </w:tbl>
  <w:p w14:paraId="490AB74F" w14:textId="6E2F5554" w:rsidR="42DA5C43" w:rsidRDefault="42DA5C43" w:rsidP="42DA5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F9C46" w14:textId="77777777" w:rsidR="00911E71" w:rsidRDefault="00911E71" w:rsidP="001D59E2">
      <w:r>
        <w:separator/>
      </w:r>
    </w:p>
  </w:footnote>
  <w:footnote w:type="continuationSeparator" w:id="0">
    <w:p w14:paraId="368BCEBE" w14:textId="77777777" w:rsidR="00911E71" w:rsidRDefault="00911E71" w:rsidP="001D59E2">
      <w:r>
        <w:continuationSeparator/>
      </w:r>
    </w:p>
  </w:footnote>
  <w:footnote w:type="continuationNotice" w:id="1">
    <w:p w14:paraId="550CDC6D" w14:textId="77777777" w:rsidR="00911E71" w:rsidRDefault="00911E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2DA5C43" w14:paraId="196DEB4D" w14:textId="77777777" w:rsidTr="42DA5C43">
      <w:trPr>
        <w:trHeight w:val="300"/>
      </w:trPr>
      <w:tc>
        <w:tcPr>
          <w:tcW w:w="3360" w:type="dxa"/>
        </w:tcPr>
        <w:p w14:paraId="64F2354F" w14:textId="113E42DA" w:rsidR="42DA5C43" w:rsidRDefault="42DA5C43" w:rsidP="42DA5C43">
          <w:pPr>
            <w:pStyle w:val="Header"/>
            <w:ind w:left="-115"/>
          </w:pPr>
        </w:p>
      </w:tc>
      <w:tc>
        <w:tcPr>
          <w:tcW w:w="3360" w:type="dxa"/>
        </w:tcPr>
        <w:p w14:paraId="348F483B" w14:textId="349A8170" w:rsidR="42DA5C43" w:rsidRDefault="42DA5C43" w:rsidP="42DA5C43">
          <w:pPr>
            <w:pStyle w:val="Header"/>
            <w:jc w:val="center"/>
          </w:pPr>
        </w:p>
      </w:tc>
      <w:tc>
        <w:tcPr>
          <w:tcW w:w="3360" w:type="dxa"/>
        </w:tcPr>
        <w:p w14:paraId="52E547FE" w14:textId="27F24AD9" w:rsidR="42DA5C43" w:rsidRDefault="42DA5C43" w:rsidP="42DA5C43">
          <w:pPr>
            <w:pStyle w:val="Header"/>
            <w:ind w:right="-115"/>
            <w:jc w:val="right"/>
          </w:pPr>
        </w:p>
      </w:tc>
    </w:tr>
  </w:tbl>
  <w:p w14:paraId="4F40146D" w14:textId="1C519D1C" w:rsidR="42DA5C43" w:rsidRDefault="42DA5C43" w:rsidP="42DA5C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4AA19" w14:textId="29109EA5" w:rsidR="00B1273E" w:rsidRDefault="004D445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A2E70B" wp14:editId="10381D66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2400" cy="10058400"/>
          <wp:effectExtent l="0" t="0" r="0" b="0"/>
          <wp:wrapNone/>
          <wp:docPr id="1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517E5"/>
    <w:multiLevelType w:val="hybridMultilevel"/>
    <w:tmpl w:val="D272F2D2"/>
    <w:lvl w:ilvl="0" w:tplc="A244AB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B00E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F80BD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9C1C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9EC6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7029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70E0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8CF1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568CF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0B09F7"/>
    <w:multiLevelType w:val="hybridMultilevel"/>
    <w:tmpl w:val="DA9A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15955"/>
    <w:multiLevelType w:val="hybridMultilevel"/>
    <w:tmpl w:val="6C60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94FCC"/>
    <w:multiLevelType w:val="hybridMultilevel"/>
    <w:tmpl w:val="23329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F29E0"/>
    <w:multiLevelType w:val="hybridMultilevel"/>
    <w:tmpl w:val="63FE88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96DA8"/>
    <w:multiLevelType w:val="hybridMultilevel"/>
    <w:tmpl w:val="286E70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6195B"/>
    <w:multiLevelType w:val="hybridMultilevel"/>
    <w:tmpl w:val="CD56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670546">
    <w:abstractNumId w:val="1"/>
  </w:num>
  <w:num w:numId="2" w16cid:durableId="856847885">
    <w:abstractNumId w:val="2"/>
  </w:num>
  <w:num w:numId="3" w16cid:durableId="338240111">
    <w:abstractNumId w:val="0"/>
  </w:num>
  <w:num w:numId="4" w16cid:durableId="42019564">
    <w:abstractNumId w:val="3"/>
  </w:num>
  <w:num w:numId="5" w16cid:durableId="88358444">
    <w:abstractNumId w:val="5"/>
  </w:num>
  <w:num w:numId="6" w16cid:durableId="473640875">
    <w:abstractNumId w:val="4"/>
  </w:num>
  <w:num w:numId="7" w16cid:durableId="1077286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AF"/>
    <w:rsid w:val="00002971"/>
    <w:rsid w:val="00014806"/>
    <w:rsid w:val="00020E65"/>
    <w:rsid w:val="00032A3C"/>
    <w:rsid w:val="000D06F7"/>
    <w:rsid w:val="000D088D"/>
    <w:rsid w:val="000D6D40"/>
    <w:rsid w:val="000E3085"/>
    <w:rsid w:val="00103266"/>
    <w:rsid w:val="00105CFE"/>
    <w:rsid w:val="00115552"/>
    <w:rsid w:val="00125AE0"/>
    <w:rsid w:val="00132C4C"/>
    <w:rsid w:val="0015689D"/>
    <w:rsid w:val="001976FA"/>
    <w:rsid w:val="001A32AC"/>
    <w:rsid w:val="001C1A06"/>
    <w:rsid w:val="001C3433"/>
    <w:rsid w:val="001D59E2"/>
    <w:rsid w:val="002643A4"/>
    <w:rsid w:val="00281753"/>
    <w:rsid w:val="00284FB0"/>
    <w:rsid w:val="002A3066"/>
    <w:rsid w:val="002E1331"/>
    <w:rsid w:val="00351C5E"/>
    <w:rsid w:val="00354ED2"/>
    <w:rsid w:val="003E364D"/>
    <w:rsid w:val="003F2DDE"/>
    <w:rsid w:val="00405E95"/>
    <w:rsid w:val="00407D98"/>
    <w:rsid w:val="00413AAE"/>
    <w:rsid w:val="00454F6F"/>
    <w:rsid w:val="00464E0C"/>
    <w:rsid w:val="00497DA6"/>
    <w:rsid w:val="004A1A40"/>
    <w:rsid w:val="004C1D72"/>
    <w:rsid w:val="004D4452"/>
    <w:rsid w:val="004E7EA5"/>
    <w:rsid w:val="005303E0"/>
    <w:rsid w:val="005359AD"/>
    <w:rsid w:val="00565F35"/>
    <w:rsid w:val="005661D8"/>
    <w:rsid w:val="00590D92"/>
    <w:rsid w:val="00594D4C"/>
    <w:rsid w:val="005C1ACC"/>
    <w:rsid w:val="005F3274"/>
    <w:rsid w:val="00611624"/>
    <w:rsid w:val="00650038"/>
    <w:rsid w:val="00650E3F"/>
    <w:rsid w:val="006975D8"/>
    <w:rsid w:val="006A4D75"/>
    <w:rsid w:val="006B1A5D"/>
    <w:rsid w:val="006B67C7"/>
    <w:rsid w:val="007038B3"/>
    <w:rsid w:val="00735991"/>
    <w:rsid w:val="0077727D"/>
    <w:rsid w:val="00782C91"/>
    <w:rsid w:val="0079692F"/>
    <w:rsid w:val="007B4E33"/>
    <w:rsid w:val="007C00F7"/>
    <w:rsid w:val="007C0D4B"/>
    <w:rsid w:val="007C58DA"/>
    <w:rsid w:val="007D6067"/>
    <w:rsid w:val="007F256B"/>
    <w:rsid w:val="00806692"/>
    <w:rsid w:val="00811732"/>
    <w:rsid w:val="00823CD4"/>
    <w:rsid w:val="00836547"/>
    <w:rsid w:val="00861237"/>
    <w:rsid w:val="008712A2"/>
    <w:rsid w:val="008809DF"/>
    <w:rsid w:val="00884F21"/>
    <w:rsid w:val="0088B8DE"/>
    <w:rsid w:val="008C5AF0"/>
    <w:rsid w:val="008D0045"/>
    <w:rsid w:val="008E50BF"/>
    <w:rsid w:val="00911E71"/>
    <w:rsid w:val="00914017"/>
    <w:rsid w:val="00922317"/>
    <w:rsid w:val="00977426"/>
    <w:rsid w:val="009A114F"/>
    <w:rsid w:val="009A626B"/>
    <w:rsid w:val="009E0A37"/>
    <w:rsid w:val="00A142CC"/>
    <w:rsid w:val="00A2543C"/>
    <w:rsid w:val="00A40E80"/>
    <w:rsid w:val="00A425E9"/>
    <w:rsid w:val="00A50DE2"/>
    <w:rsid w:val="00A51C40"/>
    <w:rsid w:val="00A62C8B"/>
    <w:rsid w:val="00A72DA2"/>
    <w:rsid w:val="00A77CCC"/>
    <w:rsid w:val="00B00C0E"/>
    <w:rsid w:val="00B03643"/>
    <w:rsid w:val="00B070CF"/>
    <w:rsid w:val="00B1273E"/>
    <w:rsid w:val="00B17EDF"/>
    <w:rsid w:val="00B94E7E"/>
    <w:rsid w:val="00BA1208"/>
    <w:rsid w:val="00BD4D76"/>
    <w:rsid w:val="00C26249"/>
    <w:rsid w:val="00CD07B9"/>
    <w:rsid w:val="00CD7356"/>
    <w:rsid w:val="00CE271D"/>
    <w:rsid w:val="00D7071E"/>
    <w:rsid w:val="00D80895"/>
    <w:rsid w:val="00D878E2"/>
    <w:rsid w:val="00D97B33"/>
    <w:rsid w:val="00DF36CA"/>
    <w:rsid w:val="00E0418E"/>
    <w:rsid w:val="00E26B4F"/>
    <w:rsid w:val="00E708FA"/>
    <w:rsid w:val="00EB4613"/>
    <w:rsid w:val="00EB5F9D"/>
    <w:rsid w:val="00EC5F0E"/>
    <w:rsid w:val="00EE3CDC"/>
    <w:rsid w:val="00EE68C5"/>
    <w:rsid w:val="00EF1ADD"/>
    <w:rsid w:val="00F50BAF"/>
    <w:rsid w:val="00F71907"/>
    <w:rsid w:val="00FA2B03"/>
    <w:rsid w:val="00FA4F6D"/>
    <w:rsid w:val="00FB1258"/>
    <w:rsid w:val="00FD01DA"/>
    <w:rsid w:val="00FF4289"/>
    <w:rsid w:val="01748E4B"/>
    <w:rsid w:val="01E9912B"/>
    <w:rsid w:val="0272289D"/>
    <w:rsid w:val="02A2BBE0"/>
    <w:rsid w:val="05B41DB6"/>
    <w:rsid w:val="05B6BC5B"/>
    <w:rsid w:val="06132977"/>
    <w:rsid w:val="06299F1A"/>
    <w:rsid w:val="06308E68"/>
    <w:rsid w:val="0633EDAC"/>
    <w:rsid w:val="0649B6C5"/>
    <w:rsid w:val="06CF111C"/>
    <w:rsid w:val="06F7FA62"/>
    <w:rsid w:val="080FAABF"/>
    <w:rsid w:val="087C59BD"/>
    <w:rsid w:val="0A579167"/>
    <w:rsid w:val="0B98111B"/>
    <w:rsid w:val="0BF361C8"/>
    <w:rsid w:val="0BF51509"/>
    <w:rsid w:val="0DEBE73D"/>
    <w:rsid w:val="0EF259D7"/>
    <w:rsid w:val="0FE9D9EC"/>
    <w:rsid w:val="106E4345"/>
    <w:rsid w:val="1075FDFA"/>
    <w:rsid w:val="10C6D2EB"/>
    <w:rsid w:val="1179773E"/>
    <w:rsid w:val="11E48FD7"/>
    <w:rsid w:val="1291879B"/>
    <w:rsid w:val="134B2EC6"/>
    <w:rsid w:val="134E78B9"/>
    <w:rsid w:val="13ACA29D"/>
    <w:rsid w:val="14527DA1"/>
    <w:rsid w:val="14B888C7"/>
    <w:rsid w:val="153C827B"/>
    <w:rsid w:val="156D72B3"/>
    <w:rsid w:val="16316A7D"/>
    <w:rsid w:val="1642D35B"/>
    <w:rsid w:val="165B2EDB"/>
    <w:rsid w:val="1661CD7A"/>
    <w:rsid w:val="171FE0E1"/>
    <w:rsid w:val="1741B28A"/>
    <w:rsid w:val="17F2B818"/>
    <w:rsid w:val="188874FE"/>
    <w:rsid w:val="18F243AB"/>
    <w:rsid w:val="1B484FC7"/>
    <w:rsid w:val="1C0574D6"/>
    <w:rsid w:val="1C9613AB"/>
    <w:rsid w:val="1D141D9A"/>
    <w:rsid w:val="1D42B3A1"/>
    <w:rsid w:val="1D939093"/>
    <w:rsid w:val="2092BEF3"/>
    <w:rsid w:val="20E81848"/>
    <w:rsid w:val="216833EE"/>
    <w:rsid w:val="2169B655"/>
    <w:rsid w:val="219CDD56"/>
    <w:rsid w:val="222FDFAB"/>
    <w:rsid w:val="226C0B3A"/>
    <w:rsid w:val="22A866E5"/>
    <w:rsid w:val="22BC8F15"/>
    <w:rsid w:val="231F053B"/>
    <w:rsid w:val="235D65B2"/>
    <w:rsid w:val="23CBB00C"/>
    <w:rsid w:val="24035CA0"/>
    <w:rsid w:val="241F2E5C"/>
    <w:rsid w:val="242F66DA"/>
    <w:rsid w:val="243410B3"/>
    <w:rsid w:val="243D9FF4"/>
    <w:rsid w:val="25267971"/>
    <w:rsid w:val="25970692"/>
    <w:rsid w:val="26FB9619"/>
    <w:rsid w:val="273AFD62"/>
    <w:rsid w:val="27447E12"/>
    <w:rsid w:val="27E76B86"/>
    <w:rsid w:val="27E9E738"/>
    <w:rsid w:val="28A3E45B"/>
    <w:rsid w:val="292BD099"/>
    <w:rsid w:val="2953DF4F"/>
    <w:rsid w:val="29B92F43"/>
    <w:rsid w:val="29C50BA8"/>
    <w:rsid w:val="29D26778"/>
    <w:rsid w:val="2CFA43F2"/>
    <w:rsid w:val="2D99CDE7"/>
    <w:rsid w:val="2DE8A987"/>
    <w:rsid w:val="2E275072"/>
    <w:rsid w:val="2E961453"/>
    <w:rsid w:val="2F451328"/>
    <w:rsid w:val="2FB8A940"/>
    <w:rsid w:val="30E0E389"/>
    <w:rsid w:val="31C846AF"/>
    <w:rsid w:val="323B9C51"/>
    <w:rsid w:val="32645A20"/>
    <w:rsid w:val="32A1A777"/>
    <w:rsid w:val="32AFE091"/>
    <w:rsid w:val="33145514"/>
    <w:rsid w:val="332015A4"/>
    <w:rsid w:val="3330545C"/>
    <w:rsid w:val="33AB1B8B"/>
    <w:rsid w:val="33B2C93F"/>
    <w:rsid w:val="3430FDF9"/>
    <w:rsid w:val="36A913BE"/>
    <w:rsid w:val="36F060C2"/>
    <w:rsid w:val="36F249BF"/>
    <w:rsid w:val="38057CD6"/>
    <w:rsid w:val="38091103"/>
    <w:rsid w:val="38D97285"/>
    <w:rsid w:val="3A1DC881"/>
    <w:rsid w:val="3B9359F6"/>
    <w:rsid w:val="3BEED9D5"/>
    <w:rsid w:val="3CB4FA45"/>
    <w:rsid w:val="3D1FE817"/>
    <w:rsid w:val="3D81AE49"/>
    <w:rsid w:val="3DAB9B09"/>
    <w:rsid w:val="3E042AAF"/>
    <w:rsid w:val="3E800D2E"/>
    <w:rsid w:val="3F3F2BD2"/>
    <w:rsid w:val="3F7CD4EB"/>
    <w:rsid w:val="404FF604"/>
    <w:rsid w:val="414BA914"/>
    <w:rsid w:val="41BEFEB6"/>
    <w:rsid w:val="41E3BFFD"/>
    <w:rsid w:val="41FE60A8"/>
    <w:rsid w:val="4215C155"/>
    <w:rsid w:val="42330A88"/>
    <w:rsid w:val="427F0C2C"/>
    <w:rsid w:val="42811A06"/>
    <w:rsid w:val="42DA5C43"/>
    <w:rsid w:val="441E3BD1"/>
    <w:rsid w:val="44B969D9"/>
    <w:rsid w:val="460F3C94"/>
    <w:rsid w:val="466D6678"/>
    <w:rsid w:val="4673C327"/>
    <w:rsid w:val="47147352"/>
    <w:rsid w:val="4A2A2BBA"/>
    <w:rsid w:val="4A40A1F7"/>
    <w:rsid w:val="4ABA3307"/>
    <w:rsid w:val="4B27AF3E"/>
    <w:rsid w:val="4D710457"/>
    <w:rsid w:val="4DABF5BA"/>
    <w:rsid w:val="4DE5D0B3"/>
    <w:rsid w:val="4E6F987B"/>
    <w:rsid w:val="50DE994B"/>
    <w:rsid w:val="50FF95C4"/>
    <w:rsid w:val="5132ABAC"/>
    <w:rsid w:val="524BA06C"/>
    <w:rsid w:val="5275D416"/>
    <w:rsid w:val="527ACB8A"/>
    <w:rsid w:val="53E167AC"/>
    <w:rsid w:val="54099145"/>
    <w:rsid w:val="541B373E"/>
    <w:rsid w:val="5520A8C9"/>
    <w:rsid w:val="55B7079F"/>
    <w:rsid w:val="56C093AB"/>
    <w:rsid w:val="56D045DC"/>
    <w:rsid w:val="577E2B62"/>
    <w:rsid w:val="58DD0268"/>
    <w:rsid w:val="58FAF158"/>
    <w:rsid w:val="5A78D2C9"/>
    <w:rsid w:val="5A8ADD69"/>
    <w:rsid w:val="5A96C1B9"/>
    <w:rsid w:val="5C05F5B9"/>
    <w:rsid w:val="5D20060F"/>
    <w:rsid w:val="5D6EE98D"/>
    <w:rsid w:val="5DDE18CC"/>
    <w:rsid w:val="5DE60652"/>
    <w:rsid w:val="5E52DEAC"/>
    <w:rsid w:val="5E7085E7"/>
    <w:rsid w:val="5ECF697B"/>
    <w:rsid w:val="60A6DD3A"/>
    <w:rsid w:val="611F4A54"/>
    <w:rsid w:val="613DAFD1"/>
    <w:rsid w:val="61DB9ACA"/>
    <w:rsid w:val="628D4313"/>
    <w:rsid w:val="62B97775"/>
    <w:rsid w:val="62DCEBEF"/>
    <w:rsid w:val="62DD5FA9"/>
    <w:rsid w:val="64806FDF"/>
    <w:rsid w:val="64A12270"/>
    <w:rsid w:val="66BFC119"/>
    <w:rsid w:val="675B2045"/>
    <w:rsid w:val="67B3C79F"/>
    <w:rsid w:val="685193C5"/>
    <w:rsid w:val="6928B8F9"/>
    <w:rsid w:val="6A1645BD"/>
    <w:rsid w:val="6AC4895A"/>
    <w:rsid w:val="6B5E9993"/>
    <w:rsid w:val="6B8577C0"/>
    <w:rsid w:val="6C6059BB"/>
    <w:rsid w:val="6CB16A2F"/>
    <w:rsid w:val="6CB26834"/>
    <w:rsid w:val="7133CADE"/>
    <w:rsid w:val="71DFC832"/>
    <w:rsid w:val="72082F45"/>
    <w:rsid w:val="72588667"/>
    <w:rsid w:val="7260BEEB"/>
    <w:rsid w:val="73A3FFA6"/>
    <w:rsid w:val="73DC9C54"/>
    <w:rsid w:val="740DBAAA"/>
    <w:rsid w:val="74818685"/>
    <w:rsid w:val="749361E3"/>
    <w:rsid w:val="75069791"/>
    <w:rsid w:val="75BFFD16"/>
    <w:rsid w:val="75D6A29E"/>
    <w:rsid w:val="764CECBC"/>
    <w:rsid w:val="767B72E9"/>
    <w:rsid w:val="77417EB0"/>
    <w:rsid w:val="77B1DA48"/>
    <w:rsid w:val="7814C22B"/>
    <w:rsid w:val="78B6D812"/>
    <w:rsid w:val="79CABC35"/>
    <w:rsid w:val="79FB604D"/>
    <w:rsid w:val="7A6358A9"/>
    <w:rsid w:val="7CDA4E41"/>
    <w:rsid w:val="7D8F61C6"/>
    <w:rsid w:val="7D95A3C8"/>
    <w:rsid w:val="7ED0E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8C463"/>
  <w15:chartTrackingRefBased/>
  <w15:docId w15:val="{10260BF8-2FD1-4D24-9DE0-0198526B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BA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9E2"/>
  </w:style>
  <w:style w:type="paragraph" w:styleId="Footer">
    <w:name w:val="footer"/>
    <w:basedOn w:val="Normal"/>
    <w:link w:val="FooterChar"/>
    <w:uiPriority w:val="99"/>
    <w:unhideWhenUsed/>
    <w:rsid w:val="001D5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9E2"/>
  </w:style>
  <w:style w:type="paragraph" w:customStyle="1" w:styleId="BasicParagraph">
    <w:name w:val="[Basic Paragraph]"/>
    <w:basedOn w:val="Normal"/>
    <w:uiPriority w:val="99"/>
    <w:rsid w:val="000D06F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aragraph">
    <w:name w:val="paragraph"/>
    <w:basedOn w:val="Normal"/>
    <w:rsid w:val="00F5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50BAF"/>
  </w:style>
  <w:style w:type="character" w:customStyle="1" w:styleId="normaltextrun">
    <w:name w:val="normaltextrun"/>
    <w:basedOn w:val="DefaultParagraphFont"/>
    <w:rsid w:val="00F50BAF"/>
  </w:style>
  <w:style w:type="character" w:customStyle="1" w:styleId="scxw2917151">
    <w:name w:val="scxw2917151"/>
    <w:basedOn w:val="DefaultParagraphFont"/>
    <w:rsid w:val="00F50BAF"/>
  </w:style>
  <w:style w:type="character" w:styleId="Hyperlink">
    <w:name w:val="Hyperlink"/>
    <w:basedOn w:val="DefaultParagraphFont"/>
    <w:uiPriority w:val="99"/>
    <w:unhideWhenUsed/>
    <w:rsid w:val="00F50BA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6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8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8C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1A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190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20E65"/>
    <w:pPr>
      <w:ind w:left="720"/>
      <w:contextualSpacing/>
    </w:pPr>
  </w:style>
  <w:style w:type="paragraph" w:styleId="Revision">
    <w:name w:val="Revision"/>
    <w:hidden/>
    <w:uiPriority w:val="99"/>
    <w:semiHidden/>
    <w:rsid w:val="00565F35"/>
    <w:rPr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3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fbla.org/2024-ccc-atlant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yle\Downloads\FBLA_Letterhead_Branded_singl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8" ma:contentTypeDescription="Create a new document." ma:contentTypeScope="" ma:versionID="4f8d7c1ca99484085bd47da63cd121c0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5e6cbe9571a5d4cdd5bb9dc6c8350dfb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d737f8-9008-45ac-b229-1077bf6da881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  <SharedWithUsers xmlns="13afcb6c-c96f-4a23-98da-13f2d6da8f40">
      <UserInfo>
        <DisplayName>Gayle Robinson</DisplayName>
        <AccountId>442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A5F0C2-4F84-44A5-B88D-33022A8BC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8e3a4-491b-44e4-abba-b8b660351478"/>
    <ds:schemaRef ds:uri="13afcb6c-c96f-4a23-98da-13f2d6da8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A9A0E-2077-439C-8F96-E1A9F636C69F}">
  <ds:schemaRefs>
    <ds:schemaRef ds:uri="http://schemas.microsoft.com/office/2006/metadata/properties"/>
    <ds:schemaRef ds:uri="http://schemas.microsoft.com/office/infopath/2007/PartnerControls"/>
    <ds:schemaRef ds:uri="13afcb6c-c96f-4a23-98da-13f2d6da8f40"/>
    <ds:schemaRef ds:uri="17c8e3a4-491b-44e4-abba-b8b660351478"/>
  </ds:schemaRefs>
</ds:datastoreItem>
</file>

<file path=customXml/itemProps3.xml><?xml version="1.0" encoding="utf-8"?>
<ds:datastoreItem xmlns:ds="http://schemas.openxmlformats.org/officeDocument/2006/customXml" ds:itemID="{6F2AE607-37E8-46C0-B8B1-4EDCC494BA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FBLA_Letterhead_Branded_single letterhead</Template>
  <TotalTime>324</TotalTime>
  <Pages>1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Robinson</dc:creator>
  <cp:keywords/>
  <dc:description/>
  <cp:lastModifiedBy>Alyssa Ring</cp:lastModifiedBy>
  <cp:revision>16</cp:revision>
  <dcterms:created xsi:type="dcterms:W3CDTF">2024-09-04T14:11:00Z</dcterms:created>
  <dcterms:modified xsi:type="dcterms:W3CDTF">2024-09-04T19:34:00Z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{"FileActivityType":"8","FileActivityTimeStamp":"2023-09-13T18:31:25.260Z","FileActivityUsersOnPage":[{"DisplayName":"Bradley Brooks","Id":"bbrooks@fbla.org"}],"FileActivityNavigationId":null}</vt:lpwstr>
  </property>
  <property fmtid="{D5CDD505-2E9C-101B-9397-08002B2CF9AE}" pid="7" name="TriggerFlowInfo">
    <vt:lpwstr/>
  </property>
</Properties>
</file>